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E592" w14:textId="77777777" w:rsidR="00A80BC4" w:rsidRPr="002A6918" w:rsidRDefault="00A80BC4">
      <w:pPr>
        <w:rPr>
          <w:b/>
          <w:sz w:val="32"/>
          <w:szCs w:val="32"/>
        </w:rPr>
      </w:pPr>
      <w:r w:rsidRPr="002A6918">
        <w:rPr>
          <w:b/>
          <w:sz w:val="32"/>
          <w:szCs w:val="32"/>
        </w:rPr>
        <w:t>Institutional Data and Safety Monitoring Board (IDSMB) Request Form</w:t>
      </w:r>
    </w:p>
    <w:p w14:paraId="74DF0E0B" w14:textId="77777777" w:rsidR="00A80BC4" w:rsidRDefault="00A80BC4"/>
    <w:p w14:paraId="2C2AAD70" w14:textId="08E3B7B0" w:rsidR="00A80BC4" w:rsidRDefault="00A80BC4">
      <w:r>
        <w:t xml:space="preserve">An IDSMB for clinical research projects is available through the </w:t>
      </w:r>
      <w:r w:rsidR="00C855CB">
        <w:t xml:space="preserve">University of Pittsburgh </w:t>
      </w:r>
      <w:r>
        <w:t xml:space="preserve">Clinical &amp; Translational Science Institute (CTSI). </w:t>
      </w:r>
    </w:p>
    <w:p w14:paraId="7C4C7BD3" w14:textId="77777777" w:rsidR="00A80BC4" w:rsidRDefault="00A80BC4"/>
    <w:p w14:paraId="1D373B33" w14:textId="77777777" w:rsidR="00A80BC4" w:rsidRDefault="00A80BC4">
      <w:r>
        <w:t xml:space="preserve">To initiate a request, please complete the following application below and email to:  </w:t>
      </w:r>
    </w:p>
    <w:p w14:paraId="6AE6DC95" w14:textId="77777777" w:rsidR="004F7725" w:rsidRDefault="004F7725" w:rsidP="001E1C66">
      <w:pPr>
        <w:jc w:val="center"/>
        <w:rPr>
          <w:b/>
        </w:rPr>
      </w:pPr>
    </w:p>
    <w:p w14:paraId="35A91DCA" w14:textId="77777777" w:rsidR="00A80BC4" w:rsidRPr="004F7725" w:rsidRDefault="00416455" w:rsidP="001E1C66">
      <w:pPr>
        <w:jc w:val="center"/>
        <w:rPr>
          <w:b/>
        </w:rPr>
      </w:pPr>
      <w:r>
        <w:rPr>
          <w:b/>
        </w:rPr>
        <w:t>Susan Sandusky</w:t>
      </w:r>
      <w:r w:rsidR="00A80BC4" w:rsidRPr="004F7725">
        <w:rPr>
          <w:b/>
        </w:rPr>
        <w:t xml:space="preserve"> at </w:t>
      </w:r>
      <w:r w:rsidRPr="00416455">
        <w:rPr>
          <w:rStyle w:val="Hyperlink"/>
          <w:b/>
        </w:rPr>
        <w:t>S</w:t>
      </w:r>
      <w:r>
        <w:rPr>
          <w:rStyle w:val="Hyperlink"/>
          <w:b/>
        </w:rPr>
        <w:t>LS127@pitt.edu</w:t>
      </w:r>
    </w:p>
    <w:p w14:paraId="33E8AA52" w14:textId="77777777" w:rsidR="00A80BC4" w:rsidRDefault="00A80BC4"/>
    <w:p w14:paraId="7FDAE0C1" w14:textId="77777777" w:rsidR="00A80BC4" w:rsidRDefault="00950E58">
      <w:r w:rsidRPr="00C855CB">
        <w:rPr>
          <w:b/>
          <w:bCs/>
        </w:rPr>
        <w:t>Please attach the following</w:t>
      </w:r>
      <w:r w:rsidR="00A80BC4" w:rsidRPr="00C855CB">
        <w:rPr>
          <w:b/>
          <w:bCs/>
        </w:rPr>
        <w:t>:</w:t>
      </w:r>
      <w:r w:rsidR="00A80BC4">
        <w:t xml:space="preserve"> protocol, consent, IRB approval letter (if obtained), the relevant grant sections (aims, methods and human subject section). </w:t>
      </w:r>
    </w:p>
    <w:p w14:paraId="0AED4B92" w14:textId="77777777" w:rsidR="00D841C6" w:rsidRDefault="00D841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D841C6" w14:paraId="522F026F" w14:textId="77777777" w:rsidTr="004228EB">
        <w:trPr>
          <w:trHeight w:val="521"/>
        </w:trPr>
        <w:tc>
          <w:tcPr>
            <w:tcW w:w="9350" w:type="dxa"/>
            <w:gridSpan w:val="2"/>
            <w:shd w:val="clear" w:color="auto" w:fill="92D050"/>
          </w:tcPr>
          <w:p w14:paraId="4C78D277" w14:textId="77777777" w:rsidR="00D841C6" w:rsidRPr="007C1283" w:rsidRDefault="00D841C6" w:rsidP="00472B09">
            <w:pPr>
              <w:tabs>
                <w:tab w:val="left" w:pos="3240"/>
              </w:tabs>
              <w:rPr>
                <w:b/>
                <w:sz w:val="28"/>
                <w:szCs w:val="28"/>
              </w:rPr>
            </w:pPr>
            <w:r w:rsidRPr="007C1283">
              <w:rPr>
                <w:b/>
                <w:sz w:val="28"/>
                <w:szCs w:val="28"/>
              </w:rPr>
              <w:t xml:space="preserve">Research Project Information </w:t>
            </w:r>
          </w:p>
        </w:tc>
      </w:tr>
      <w:tr w:rsidR="00D841C6" w14:paraId="61C75272" w14:textId="77777777" w:rsidTr="00950E58">
        <w:tc>
          <w:tcPr>
            <w:tcW w:w="2965" w:type="dxa"/>
          </w:tcPr>
          <w:p w14:paraId="707D490B" w14:textId="77777777" w:rsidR="00D841C6" w:rsidRDefault="00D841C6" w:rsidP="00CD2E42">
            <w:pPr>
              <w:jc w:val="right"/>
            </w:pPr>
            <w:r>
              <w:t>Request Date</w:t>
            </w:r>
          </w:p>
        </w:tc>
        <w:tc>
          <w:tcPr>
            <w:tcW w:w="6385" w:type="dxa"/>
          </w:tcPr>
          <w:p w14:paraId="11681A58" w14:textId="77777777" w:rsidR="00D841C6" w:rsidRDefault="002A6918" w:rsidP="00924C4B">
            <w:r>
              <w:t>&lt;</w:t>
            </w:r>
            <w:r w:rsidR="00924C4B" w:rsidRPr="00C855CB">
              <w:rPr>
                <w:i/>
                <w:iCs/>
              </w:rPr>
              <w:t>month</w:t>
            </w:r>
            <w:r w:rsidR="00472B09" w:rsidRPr="00C855CB">
              <w:rPr>
                <w:i/>
                <w:iCs/>
              </w:rPr>
              <w:t>/</w:t>
            </w:r>
            <w:r w:rsidR="00924C4B" w:rsidRPr="00C855CB">
              <w:rPr>
                <w:i/>
                <w:iCs/>
              </w:rPr>
              <w:t>day</w:t>
            </w:r>
            <w:r w:rsidR="00472B09" w:rsidRPr="00C855CB">
              <w:rPr>
                <w:i/>
                <w:iCs/>
              </w:rPr>
              <w:t>/year</w:t>
            </w:r>
            <w:r w:rsidRPr="00C855CB">
              <w:rPr>
                <w:i/>
                <w:iCs/>
              </w:rPr>
              <w:t>&gt;</w:t>
            </w:r>
          </w:p>
        </w:tc>
      </w:tr>
      <w:tr w:rsidR="00D841C6" w14:paraId="3ADC6EB7" w14:textId="77777777" w:rsidTr="00950E58">
        <w:tc>
          <w:tcPr>
            <w:tcW w:w="2965" w:type="dxa"/>
          </w:tcPr>
          <w:p w14:paraId="36B2CD43" w14:textId="77777777" w:rsidR="00D841C6" w:rsidRDefault="00D841C6" w:rsidP="00CD2E42">
            <w:pPr>
              <w:jc w:val="right"/>
            </w:pPr>
            <w:r>
              <w:t>Date IDSMB is needed</w:t>
            </w:r>
          </w:p>
        </w:tc>
        <w:tc>
          <w:tcPr>
            <w:tcW w:w="6385" w:type="dxa"/>
          </w:tcPr>
          <w:p w14:paraId="047941C2" w14:textId="77777777" w:rsidR="00D841C6" w:rsidRDefault="002A6918" w:rsidP="00924C4B">
            <w:r>
              <w:t>&lt;</w:t>
            </w:r>
            <w:r w:rsidR="00924C4B" w:rsidRPr="00C855CB">
              <w:rPr>
                <w:i/>
                <w:iCs/>
              </w:rPr>
              <w:t>month</w:t>
            </w:r>
            <w:r w:rsidR="00472B09" w:rsidRPr="00C855CB">
              <w:rPr>
                <w:i/>
                <w:iCs/>
              </w:rPr>
              <w:t>/</w:t>
            </w:r>
            <w:r w:rsidR="00924C4B" w:rsidRPr="00C855CB">
              <w:rPr>
                <w:i/>
                <w:iCs/>
              </w:rPr>
              <w:t>day</w:t>
            </w:r>
            <w:r w:rsidR="00472B09" w:rsidRPr="00C855CB">
              <w:rPr>
                <w:i/>
                <w:iCs/>
              </w:rPr>
              <w:t>/year</w:t>
            </w:r>
            <w:r w:rsidRPr="00C855CB">
              <w:rPr>
                <w:i/>
                <w:iCs/>
              </w:rPr>
              <w:t>&gt;</w:t>
            </w:r>
          </w:p>
        </w:tc>
      </w:tr>
      <w:tr w:rsidR="00D841C6" w14:paraId="2EB2FA34" w14:textId="77777777" w:rsidTr="00950E58">
        <w:tc>
          <w:tcPr>
            <w:tcW w:w="2965" w:type="dxa"/>
          </w:tcPr>
          <w:p w14:paraId="35904802" w14:textId="77777777" w:rsidR="00D841C6" w:rsidRDefault="00472B09" w:rsidP="00CD2E42">
            <w:pPr>
              <w:jc w:val="right"/>
            </w:pPr>
            <w:r>
              <w:t>Project Type</w:t>
            </w:r>
          </w:p>
        </w:tc>
        <w:tc>
          <w:tcPr>
            <w:tcW w:w="6385" w:type="dxa"/>
          </w:tcPr>
          <w:p w14:paraId="7B275348" w14:textId="77777777" w:rsidR="00D841C6" w:rsidRDefault="00A80BC4">
            <w:r w:rsidRPr="004228EB">
              <w:rPr>
                <w:b/>
              </w:rPr>
              <w:t>New or</w:t>
            </w:r>
            <w:r>
              <w:t xml:space="preserve"> </w:t>
            </w:r>
            <w:r w:rsidRPr="00D26821">
              <w:rPr>
                <w:b/>
              </w:rPr>
              <w:t>Ongoing</w:t>
            </w:r>
          </w:p>
        </w:tc>
      </w:tr>
      <w:tr w:rsidR="00D841C6" w14:paraId="3E833437" w14:textId="77777777" w:rsidTr="00C855CB">
        <w:trPr>
          <w:trHeight w:val="683"/>
        </w:trPr>
        <w:tc>
          <w:tcPr>
            <w:tcW w:w="2965" w:type="dxa"/>
          </w:tcPr>
          <w:p w14:paraId="233558E9" w14:textId="77777777" w:rsidR="00D841C6" w:rsidRDefault="00472B09" w:rsidP="00CD2E42">
            <w:pPr>
              <w:jc w:val="right"/>
            </w:pPr>
            <w:r>
              <w:t xml:space="preserve">Project Title </w:t>
            </w:r>
          </w:p>
        </w:tc>
        <w:tc>
          <w:tcPr>
            <w:tcW w:w="6385" w:type="dxa"/>
          </w:tcPr>
          <w:p w14:paraId="50A0A914" w14:textId="77777777" w:rsidR="00D841C6" w:rsidRDefault="00D841C6"/>
        </w:tc>
      </w:tr>
      <w:tr w:rsidR="00D841C6" w14:paraId="582A2F5C" w14:textId="77777777" w:rsidTr="00950E58">
        <w:tc>
          <w:tcPr>
            <w:tcW w:w="2965" w:type="dxa"/>
          </w:tcPr>
          <w:p w14:paraId="4A76F48D" w14:textId="77777777" w:rsidR="00D841C6" w:rsidRDefault="00472B09" w:rsidP="00CD2E42">
            <w:pPr>
              <w:jc w:val="right"/>
            </w:pPr>
            <w:r>
              <w:t>IRB Number</w:t>
            </w:r>
            <w:r w:rsidR="007C1283">
              <w:t>(s)</w:t>
            </w:r>
          </w:p>
        </w:tc>
        <w:tc>
          <w:tcPr>
            <w:tcW w:w="6385" w:type="dxa"/>
          </w:tcPr>
          <w:p w14:paraId="5090A581" w14:textId="77777777" w:rsidR="00D841C6" w:rsidRDefault="00D841C6"/>
        </w:tc>
      </w:tr>
      <w:tr w:rsidR="007C1283" w14:paraId="3A6DF47F" w14:textId="77777777" w:rsidTr="00950E58">
        <w:tc>
          <w:tcPr>
            <w:tcW w:w="2965" w:type="dxa"/>
          </w:tcPr>
          <w:p w14:paraId="6567D308" w14:textId="77777777" w:rsidR="007C1283" w:rsidRDefault="007C1283" w:rsidP="00155738">
            <w:pPr>
              <w:jc w:val="right"/>
            </w:pPr>
            <w:r>
              <w:t>Single Center</w:t>
            </w:r>
          </w:p>
        </w:tc>
        <w:tc>
          <w:tcPr>
            <w:tcW w:w="6385" w:type="dxa"/>
          </w:tcPr>
          <w:p w14:paraId="5B17C859" w14:textId="77777777" w:rsidR="007C1283" w:rsidRPr="00D26821" w:rsidRDefault="00155738" w:rsidP="007C1283">
            <w:pPr>
              <w:rPr>
                <w:b/>
              </w:rPr>
            </w:pPr>
            <w:r>
              <w:rPr>
                <w:b/>
              </w:rPr>
              <w:t xml:space="preserve">Yes or </w:t>
            </w:r>
            <w:proofErr w:type="gramStart"/>
            <w:r>
              <w:rPr>
                <w:b/>
              </w:rPr>
              <w:t>No</w:t>
            </w:r>
            <w:proofErr w:type="gramEnd"/>
          </w:p>
        </w:tc>
      </w:tr>
      <w:tr w:rsidR="00155738" w14:paraId="6627411A" w14:textId="77777777" w:rsidTr="00950E58">
        <w:tc>
          <w:tcPr>
            <w:tcW w:w="2965" w:type="dxa"/>
          </w:tcPr>
          <w:p w14:paraId="274970C6" w14:textId="77777777" w:rsidR="00155738" w:rsidRDefault="00155738" w:rsidP="00CD2E42">
            <w:pPr>
              <w:jc w:val="right"/>
            </w:pPr>
            <w:r>
              <w:t>Multicenter Study</w:t>
            </w:r>
          </w:p>
        </w:tc>
        <w:tc>
          <w:tcPr>
            <w:tcW w:w="6385" w:type="dxa"/>
          </w:tcPr>
          <w:p w14:paraId="47781E17" w14:textId="77777777" w:rsidR="00155738" w:rsidRDefault="00155738" w:rsidP="00F5275D">
            <w:r w:rsidRPr="00155738">
              <w:rPr>
                <w:b/>
              </w:rPr>
              <w:t>Yes or No</w:t>
            </w:r>
            <w:r>
              <w:t xml:space="preserve">. </w:t>
            </w:r>
            <w:r w:rsidRPr="00C855CB">
              <w:rPr>
                <w:i/>
                <w:iCs/>
              </w:rPr>
              <w:t>If yes, list potential sites</w:t>
            </w:r>
            <w:r w:rsidR="00F5275D" w:rsidRPr="00C855CB">
              <w:rPr>
                <w:i/>
                <w:iCs/>
              </w:rPr>
              <w:t xml:space="preserve"> outside of UPitt/UPMC</w:t>
            </w:r>
          </w:p>
        </w:tc>
      </w:tr>
      <w:tr w:rsidR="00C609AB" w14:paraId="3BB09EEE" w14:textId="77777777" w:rsidTr="00950E58">
        <w:tc>
          <w:tcPr>
            <w:tcW w:w="2965" w:type="dxa"/>
          </w:tcPr>
          <w:p w14:paraId="0AF9801B" w14:textId="77777777" w:rsidR="00C609AB" w:rsidRDefault="00C609AB" w:rsidP="00CD2E42">
            <w:pPr>
              <w:jc w:val="right"/>
            </w:pPr>
            <w:r>
              <w:t>Funding Agency</w:t>
            </w:r>
          </w:p>
        </w:tc>
        <w:tc>
          <w:tcPr>
            <w:tcW w:w="6385" w:type="dxa"/>
          </w:tcPr>
          <w:p w14:paraId="20B43060" w14:textId="77777777" w:rsidR="00C609AB" w:rsidRDefault="00C609AB">
            <w:r>
              <w:t>&lt;</w:t>
            </w:r>
            <w:r w:rsidRPr="00C855CB">
              <w:rPr>
                <w:i/>
                <w:iCs/>
              </w:rPr>
              <w:t>if NIH, include specific institute</w:t>
            </w:r>
            <w:r>
              <w:t>&gt;</w:t>
            </w:r>
          </w:p>
        </w:tc>
      </w:tr>
      <w:tr w:rsidR="00D841C6" w14:paraId="178AEDDF" w14:textId="77777777" w:rsidTr="00950E58">
        <w:tc>
          <w:tcPr>
            <w:tcW w:w="2965" w:type="dxa"/>
          </w:tcPr>
          <w:p w14:paraId="01CDD1F4" w14:textId="77777777" w:rsidR="00D841C6" w:rsidRDefault="00A80BC4" w:rsidP="00CD2E42">
            <w:pPr>
              <w:jc w:val="right"/>
            </w:pPr>
            <w:r>
              <w:t>Proposed Level of Risk</w:t>
            </w:r>
          </w:p>
        </w:tc>
        <w:tc>
          <w:tcPr>
            <w:tcW w:w="6385" w:type="dxa"/>
          </w:tcPr>
          <w:p w14:paraId="4FFC27AD" w14:textId="77777777" w:rsidR="00D841C6" w:rsidRDefault="00D841C6"/>
        </w:tc>
      </w:tr>
      <w:tr w:rsidR="007C1283" w14:paraId="63027621" w14:textId="77777777" w:rsidTr="00950E58">
        <w:tc>
          <w:tcPr>
            <w:tcW w:w="2965" w:type="dxa"/>
          </w:tcPr>
          <w:p w14:paraId="47D43C35" w14:textId="77777777" w:rsidR="007C1283" w:rsidRDefault="007C1283" w:rsidP="00CD2E42">
            <w:pPr>
              <w:jc w:val="right"/>
            </w:pPr>
            <w:r>
              <w:t>Study Phase</w:t>
            </w:r>
          </w:p>
        </w:tc>
        <w:tc>
          <w:tcPr>
            <w:tcW w:w="6385" w:type="dxa"/>
          </w:tcPr>
          <w:p w14:paraId="34169FEF" w14:textId="77777777" w:rsidR="007C1283" w:rsidRDefault="007C1283" w:rsidP="00F53643">
            <w:r>
              <w:t>&lt;</w:t>
            </w:r>
            <w:r w:rsidRPr="00C855CB">
              <w:rPr>
                <w:i/>
                <w:iCs/>
              </w:rPr>
              <w:t>pilot, Phase I</w:t>
            </w:r>
            <w:r w:rsidR="00F53643" w:rsidRPr="00C855CB">
              <w:rPr>
                <w:i/>
                <w:iCs/>
              </w:rPr>
              <w:t>, II, III</w:t>
            </w:r>
            <w:r w:rsidRPr="00C855CB">
              <w:rPr>
                <w:i/>
                <w:iCs/>
              </w:rPr>
              <w:t>&gt;</w:t>
            </w:r>
          </w:p>
        </w:tc>
      </w:tr>
      <w:tr w:rsidR="007C1283" w14:paraId="7AB396FB" w14:textId="77777777" w:rsidTr="00950E58">
        <w:tc>
          <w:tcPr>
            <w:tcW w:w="2965" w:type="dxa"/>
          </w:tcPr>
          <w:p w14:paraId="707AB5D0" w14:textId="2DE648FA" w:rsidR="007C1283" w:rsidRDefault="007C1283" w:rsidP="007C1283">
            <w:pPr>
              <w:jc w:val="right"/>
            </w:pPr>
            <w:r>
              <w:t xml:space="preserve">Proposed Length of </w:t>
            </w:r>
            <w:r w:rsidR="00C855CB">
              <w:t xml:space="preserve">Entire </w:t>
            </w:r>
            <w:r>
              <w:t>Study</w:t>
            </w:r>
          </w:p>
        </w:tc>
        <w:tc>
          <w:tcPr>
            <w:tcW w:w="6385" w:type="dxa"/>
          </w:tcPr>
          <w:p w14:paraId="2E9DE6FF" w14:textId="77777777" w:rsidR="007C1283" w:rsidRDefault="007C1283" w:rsidP="007C1283"/>
        </w:tc>
      </w:tr>
      <w:tr w:rsidR="007C1283" w14:paraId="1C430F73" w14:textId="77777777" w:rsidTr="00950E58">
        <w:tc>
          <w:tcPr>
            <w:tcW w:w="2965" w:type="dxa"/>
          </w:tcPr>
          <w:p w14:paraId="56B40CEC" w14:textId="77777777" w:rsidR="007C1283" w:rsidRDefault="007C1283" w:rsidP="007C1283">
            <w:pPr>
              <w:jc w:val="right"/>
            </w:pPr>
            <w:r>
              <w:t>Expected Study Start Date</w:t>
            </w:r>
          </w:p>
        </w:tc>
        <w:tc>
          <w:tcPr>
            <w:tcW w:w="6385" w:type="dxa"/>
          </w:tcPr>
          <w:p w14:paraId="5460AFBF" w14:textId="77777777" w:rsidR="007C1283" w:rsidRDefault="007C1283" w:rsidP="00924C4B">
            <w:r>
              <w:t>&lt;</w:t>
            </w:r>
            <w:r w:rsidR="00924C4B" w:rsidRPr="00C855CB">
              <w:rPr>
                <w:i/>
                <w:iCs/>
              </w:rPr>
              <w:t>month/day</w:t>
            </w:r>
            <w:r w:rsidRPr="00C855CB">
              <w:rPr>
                <w:i/>
                <w:iCs/>
              </w:rPr>
              <w:t>/year</w:t>
            </w:r>
            <w:r>
              <w:t>&gt;</w:t>
            </w:r>
          </w:p>
        </w:tc>
      </w:tr>
      <w:tr w:rsidR="00D841C6" w14:paraId="1EA94174" w14:textId="77777777" w:rsidTr="00C855CB">
        <w:trPr>
          <w:trHeight w:val="3248"/>
        </w:trPr>
        <w:tc>
          <w:tcPr>
            <w:tcW w:w="2965" w:type="dxa"/>
          </w:tcPr>
          <w:p w14:paraId="53B4792E" w14:textId="77777777" w:rsidR="00D841C6" w:rsidRDefault="00A80BC4" w:rsidP="00CD2E42">
            <w:pPr>
              <w:jc w:val="right"/>
            </w:pPr>
            <w:r>
              <w:t>Short Description of Project or Abstract</w:t>
            </w:r>
          </w:p>
        </w:tc>
        <w:tc>
          <w:tcPr>
            <w:tcW w:w="6385" w:type="dxa"/>
          </w:tcPr>
          <w:p w14:paraId="4D99C1B6" w14:textId="77777777" w:rsidR="00D841C6" w:rsidRDefault="00D841C6"/>
        </w:tc>
      </w:tr>
      <w:tr w:rsidR="00155738" w14:paraId="26ECA08E" w14:textId="77777777" w:rsidTr="00950E58">
        <w:tc>
          <w:tcPr>
            <w:tcW w:w="2965" w:type="dxa"/>
          </w:tcPr>
          <w:p w14:paraId="5E40CCEA" w14:textId="77777777" w:rsidR="00155738" w:rsidRDefault="00155738" w:rsidP="00CD2E42">
            <w:pPr>
              <w:jc w:val="right"/>
            </w:pPr>
            <w:r>
              <w:t xml:space="preserve">Number of participants </w:t>
            </w:r>
          </w:p>
        </w:tc>
        <w:tc>
          <w:tcPr>
            <w:tcW w:w="6385" w:type="dxa"/>
          </w:tcPr>
          <w:p w14:paraId="77021BAD" w14:textId="77777777" w:rsidR="00155738" w:rsidRDefault="00155738"/>
        </w:tc>
      </w:tr>
      <w:tr w:rsidR="00155738" w14:paraId="6C071570" w14:textId="77777777" w:rsidTr="00950E58">
        <w:tc>
          <w:tcPr>
            <w:tcW w:w="2965" w:type="dxa"/>
          </w:tcPr>
          <w:p w14:paraId="5ED81FDB" w14:textId="77777777" w:rsidR="00155738" w:rsidRDefault="00155738" w:rsidP="00CD2E42">
            <w:pPr>
              <w:jc w:val="right"/>
            </w:pPr>
            <w:r>
              <w:t>Randomized</w:t>
            </w:r>
          </w:p>
        </w:tc>
        <w:tc>
          <w:tcPr>
            <w:tcW w:w="6385" w:type="dxa"/>
          </w:tcPr>
          <w:p w14:paraId="244AFE36" w14:textId="77777777" w:rsidR="00155738" w:rsidRDefault="00155738">
            <w:r>
              <w:rPr>
                <w:b/>
              </w:rPr>
              <w:t xml:space="preserve">Yes or </w:t>
            </w:r>
            <w:proofErr w:type="gramStart"/>
            <w:r>
              <w:rPr>
                <w:b/>
              </w:rPr>
              <w:t>No</w:t>
            </w:r>
            <w:proofErr w:type="gramEnd"/>
          </w:p>
        </w:tc>
      </w:tr>
      <w:tr w:rsidR="00155738" w14:paraId="6DBD7CD4" w14:textId="77777777" w:rsidTr="00950E58">
        <w:tc>
          <w:tcPr>
            <w:tcW w:w="2965" w:type="dxa"/>
          </w:tcPr>
          <w:p w14:paraId="66CE4FE3" w14:textId="77777777" w:rsidR="00155738" w:rsidRDefault="00155738" w:rsidP="00CD2E42">
            <w:pPr>
              <w:jc w:val="right"/>
            </w:pPr>
            <w:r>
              <w:t>Blinded data</w:t>
            </w:r>
          </w:p>
        </w:tc>
        <w:tc>
          <w:tcPr>
            <w:tcW w:w="6385" w:type="dxa"/>
          </w:tcPr>
          <w:p w14:paraId="13DBAE61" w14:textId="77777777" w:rsidR="00155738" w:rsidRDefault="00155738" w:rsidP="00155738">
            <w:r w:rsidRPr="00155738">
              <w:rPr>
                <w:b/>
              </w:rPr>
              <w:t>Yes or No</w:t>
            </w:r>
            <w:r w:rsidRPr="00C855CB">
              <w:rPr>
                <w:i/>
                <w:iCs/>
              </w:rPr>
              <w:t>. If yes, list who is blinded.</w:t>
            </w:r>
          </w:p>
        </w:tc>
      </w:tr>
      <w:tr w:rsidR="00D841C6" w14:paraId="5A959C6B" w14:textId="77777777" w:rsidTr="00950E58">
        <w:tc>
          <w:tcPr>
            <w:tcW w:w="2965" w:type="dxa"/>
          </w:tcPr>
          <w:p w14:paraId="196AB6B2" w14:textId="77777777" w:rsidR="00D841C6" w:rsidRDefault="00155738" w:rsidP="00CD2E42">
            <w:pPr>
              <w:jc w:val="right"/>
            </w:pPr>
            <w:r>
              <w:t>Level of public profile</w:t>
            </w:r>
          </w:p>
        </w:tc>
        <w:tc>
          <w:tcPr>
            <w:tcW w:w="6385" w:type="dxa"/>
          </w:tcPr>
          <w:p w14:paraId="2DEF90E0" w14:textId="77777777" w:rsidR="00D841C6" w:rsidRDefault="00D841C6"/>
        </w:tc>
      </w:tr>
      <w:tr w:rsidR="00D841C6" w14:paraId="2C2D1857" w14:textId="77777777" w:rsidTr="00C855CB">
        <w:trPr>
          <w:trHeight w:val="1250"/>
        </w:trPr>
        <w:tc>
          <w:tcPr>
            <w:tcW w:w="2965" w:type="dxa"/>
          </w:tcPr>
          <w:p w14:paraId="389E93CE" w14:textId="77777777" w:rsidR="00D841C6" w:rsidRDefault="00950E58" w:rsidP="00CD2E42">
            <w:pPr>
              <w:jc w:val="right"/>
            </w:pPr>
            <w:r>
              <w:lastRenderedPageBreak/>
              <w:t>Potential</w:t>
            </w:r>
            <w:r w:rsidR="00155738">
              <w:t xml:space="preserve"> Risks</w:t>
            </w:r>
          </w:p>
        </w:tc>
        <w:tc>
          <w:tcPr>
            <w:tcW w:w="6385" w:type="dxa"/>
          </w:tcPr>
          <w:p w14:paraId="369924FF" w14:textId="77777777" w:rsidR="00D841C6" w:rsidRPr="00950E58" w:rsidRDefault="00D841C6"/>
        </w:tc>
      </w:tr>
      <w:tr w:rsidR="004228EB" w14:paraId="29AB4061" w14:textId="77777777" w:rsidTr="004228EB">
        <w:trPr>
          <w:trHeight w:val="440"/>
        </w:trPr>
        <w:tc>
          <w:tcPr>
            <w:tcW w:w="9350" w:type="dxa"/>
            <w:gridSpan w:val="2"/>
            <w:shd w:val="clear" w:color="auto" w:fill="92D050"/>
          </w:tcPr>
          <w:p w14:paraId="590B82F1" w14:textId="77777777" w:rsidR="004228EB" w:rsidRDefault="004228EB" w:rsidP="004228EB">
            <w:r w:rsidRPr="004228EB">
              <w:rPr>
                <w:b/>
                <w:sz w:val="28"/>
                <w:szCs w:val="28"/>
              </w:rPr>
              <w:t xml:space="preserve">Principal Investigator </w:t>
            </w:r>
            <w:r>
              <w:rPr>
                <w:b/>
                <w:sz w:val="28"/>
                <w:szCs w:val="28"/>
              </w:rPr>
              <w:t xml:space="preserve">(PI) </w:t>
            </w:r>
            <w:r w:rsidRPr="007C1283">
              <w:rPr>
                <w:b/>
                <w:sz w:val="28"/>
                <w:szCs w:val="28"/>
              </w:rPr>
              <w:t>Information</w:t>
            </w:r>
            <w:r>
              <w:rPr>
                <w:b/>
                <w:sz w:val="28"/>
                <w:szCs w:val="28"/>
              </w:rPr>
              <w:t xml:space="preserve"> &amp; Co-Investigators</w:t>
            </w:r>
          </w:p>
        </w:tc>
      </w:tr>
      <w:tr w:rsidR="004228EB" w14:paraId="5E25FB1B" w14:textId="77777777" w:rsidTr="00950E58">
        <w:tc>
          <w:tcPr>
            <w:tcW w:w="2965" w:type="dxa"/>
          </w:tcPr>
          <w:p w14:paraId="29D18123" w14:textId="77777777" w:rsidR="004228EB" w:rsidRDefault="00950E58" w:rsidP="004228EB">
            <w:pPr>
              <w:jc w:val="right"/>
            </w:pPr>
            <w:r>
              <w:t>PI Name</w:t>
            </w:r>
          </w:p>
        </w:tc>
        <w:tc>
          <w:tcPr>
            <w:tcW w:w="6385" w:type="dxa"/>
          </w:tcPr>
          <w:p w14:paraId="6553E285" w14:textId="77777777" w:rsidR="004228EB" w:rsidRDefault="004228EB" w:rsidP="004228EB"/>
        </w:tc>
      </w:tr>
      <w:tr w:rsidR="004228EB" w14:paraId="56D63A0D" w14:textId="77777777" w:rsidTr="00950E58">
        <w:tc>
          <w:tcPr>
            <w:tcW w:w="2965" w:type="dxa"/>
          </w:tcPr>
          <w:p w14:paraId="721F1F23" w14:textId="77777777" w:rsidR="004228EB" w:rsidRDefault="004228EB" w:rsidP="004228EB">
            <w:pPr>
              <w:jc w:val="right"/>
            </w:pPr>
            <w:r>
              <w:t>PI Address</w:t>
            </w:r>
          </w:p>
        </w:tc>
        <w:tc>
          <w:tcPr>
            <w:tcW w:w="6385" w:type="dxa"/>
          </w:tcPr>
          <w:p w14:paraId="2EFA63DF" w14:textId="77777777" w:rsidR="004228EB" w:rsidRDefault="004228EB" w:rsidP="004228EB"/>
        </w:tc>
      </w:tr>
      <w:tr w:rsidR="004228EB" w14:paraId="24A53212" w14:textId="77777777" w:rsidTr="00950E58">
        <w:tc>
          <w:tcPr>
            <w:tcW w:w="2965" w:type="dxa"/>
          </w:tcPr>
          <w:p w14:paraId="737DEEF8" w14:textId="77777777" w:rsidR="004228EB" w:rsidRDefault="004228EB" w:rsidP="004228EB">
            <w:pPr>
              <w:jc w:val="right"/>
            </w:pPr>
            <w:r>
              <w:t>PI Phone #</w:t>
            </w:r>
          </w:p>
        </w:tc>
        <w:tc>
          <w:tcPr>
            <w:tcW w:w="6385" w:type="dxa"/>
          </w:tcPr>
          <w:p w14:paraId="41458FAA" w14:textId="77777777" w:rsidR="004228EB" w:rsidRDefault="004228EB" w:rsidP="004228EB"/>
        </w:tc>
      </w:tr>
      <w:tr w:rsidR="004228EB" w14:paraId="00FC4D1C" w14:textId="77777777" w:rsidTr="00950E58">
        <w:tc>
          <w:tcPr>
            <w:tcW w:w="2965" w:type="dxa"/>
          </w:tcPr>
          <w:p w14:paraId="707E90B0" w14:textId="77777777" w:rsidR="004228EB" w:rsidRDefault="004228EB" w:rsidP="004228EB">
            <w:pPr>
              <w:jc w:val="right"/>
            </w:pPr>
            <w:r>
              <w:t>PI Pager #</w:t>
            </w:r>
          </w:p>
        </w:tc>
        <w:tc>
          <w:tcPr>
            <w:tcW w:w="6385" w:type="dxa"/>
          </w:tcPr>
          <w:p w14:paraId="428199F6" w14:textId="77777777" w:rsidR="004228EB" w:rsidRDefault="004228EB" w:rsidP="004228EB"/>
        </w:tc>
      </w:tr>
      <w:tr w:rsidR="004228EB" w14:paraId="69E6EE88" w14:textId="77777777" w:rsidTr="00950E58">
        <w:tc>
          <w:tcPr>
            <w:tcW w:w="2965" w:type="dxa"/>
          </w:tcPr>
          <w:p w14:paraId="6A26DD5F" w14:textId="77777777" w:rsidR="004228EB" w:rsidRDefault="004228EB" w:rsidP="00950E58">
            <w:pPr>
              <w:jc w:val="right"/>
            </w:pPr>
            <w:r>
              <w:t xml:space="preserve">PI Email </w:t>
            </w:r>
          </w:p>
        </w:tc>
        <w:tc>
          <w:tcPr>
            <w:tcW w:w="6385" w:type="dxa"/>
          </w:tcPr>
          <w:p w14:paraId="70077A2C" w14:textId="77777777" w:rsidR="004228EB" w:rsidRDefault="004228EB" w:rsidP="004228EB"/>
        </w:tc>
      </w:tr>
      <w:tr w:rsidR="004228EB" w14:paraId="41C5E430" w14:textId="77777777" w:rsidTr="00950E58">
        <w:tc>
          <w:tcPr>
            <w:tcW w:w="2965" w:type="dxa"/>
          </w:tcPr>
          <w:p w14:paraId="5B59BDAF" w14:textId="77777777" w:rsidR="004228EB" w:rsidRDefault="004228EB" w:rsidP="004228EB">
            <w:pPr>
              <w:jc w:val="right"/>
            </w:pPr>
            <w:r>
              <w:t>School (e.g. Medicine)</w:t>
            </w:r>
          </w:p>
        </w:tc>
        <w:tc>
          <w:tcPr>
            <w:tcW w:w="6385" w:type="dxa"/>
          </w:tcPr>
          <w:p w14:paraId="1CCEBA18" w14:textId="77777777" w:rsidR="004228EB" w:rsidRDefault="004228EB" w:rsidP="004228EB"/>
        </w:tc>
      </w:tr>
      <w:tr w:rsidR="004228EB" w14:paraId="37B0B2CD" w14:textId="77777777" w:rsidTr="00950E58">
        <w:tc>
          <w:tcPr>
            <w:tcW w:w="2965" w:type="dxa"/>
          </w:tcPr>
          <w:p w14:paraId="5FCFEB7D" w14:textId="77777777" w:rsidR="004228EB" w:rsidRDefault="004228EB" w:rsidP="004228EB">
            <w:pPr>
              <w:jc w:val="right"/>
            </w:pPr>
            <w:r>
              <w:t>Department/Division</w:t>
            </w:r>
          </w:p>
        </w:tc>
        <w:tc>
          <w:tcPr>
            <w:tcW w:w="6385" w:type="dxa"/>
          </w:tcPr>
          <w:p w14:paraId="468A0362" w14:textId="77777777" w:rsidR="004228EB" w:rsidRDefault="004228EB" w:rsidP="004228EB"/>
        </w:tc>
      </w:tr>
      <w:tr w:rsidR="004228EB" w14:paraId="1B24677D" w14:textId="77777777" w:rsidTr="00950E58">
        <w:tc>
          <w:tcPr>
            <w:tcW w:w="2965" w:type="dxa"/>
          </w:tcPr>
          <w:p w14:paraId="10C8210A" w14:textId="77777777" w:rsidR="004228EB" w:rsidRDefault="004228EB" w:rsidP="004228EB">
            <w:pPr>
              <w:jc w:val="right"/>
            </w:pPr>
            <w:r>
              <w:t>Department Chair</w:t>
            </w:r>
          </w:p>
        </w:tc>
        <w:tc>
          <w:tcPr>
            <w:tcW w:w="6385" w:type="dxa"/>
          </w:tcPr>
          <w:p w14:paraId="68A849CF" w14:textId="77777777" w:rsidR="004228EB" w:rsidRDefault="004228EB" w:rsidP="004228EB"/>
        </w:tc>
      </w:tr>
      <w:tr w:rsidR="004228EB" w14:paraId="4FFF691F" w14:textId="77777777" w:rsidTr="00C855CB">
        <w:trPr>
          <w:trHeight w:val="1088"/>
        </w:trPr>
        <w:tc>
          <w:tcPr>
            <w:tcW w:w="2965" w:type="dxa"/>
          </w:tcPr>
          <w:p w14:paraId="5EA2DF5B" w14:textId="77777777" w:rsidR="004228EB" w:rsidRDefault="004228EB" w:rsidP="004228EB">
            <w:pPr>
              <w:jc w:val="right"/>
            </w:pPr>
            <w:r>
              <w:t>Name(s) of Co-Investigators</w:t>
            </w:r>
          </w:p>
        </w:tc>
        <w:tc>
          <w:tcPr>
            <w:tcW w:w="6385" w:type="dxa"/>
          </w:tcPr>
          <w:p w14:paraId="295F81B3" w14:textId="77777777" w:rsidR="004228EB" w:rsidRDefault="004228EB" w:rsidP="004228EB"/>
        </w:tc>
      </w:tr>
      <w:tr w:rsidR="00F5275D" w14:paraId="72957453" w14:textId="77777777" w:rsidTr="00C855CB">
        <w:trPr>
          <w:trHeight w:val="530"/>
        </w:trPr>
        <w:tc>
          <w:tcPr>
            <w:tcW w:w="2965" w:type="dxa"/>
          </w:tcPr>
          <w:p w14:paraId="1470B3D7" w14:textId="77777777" w:rsidR="00F5275D" w:rsidRDefault="00F5275D" w:rsidP="00EE6990">
            <w:pPr>
              <w:jc w:val="right"/>
            </w:pPr>
            <w:r>
              <w:t>Name of Study Biostatistician</w:t>
            </w:r>
          </w:p>
        </w:tc>
        <w:tc>
          <w:tcPr>
            <w:tcW w:w="6385" w:type="dxa"/>
          </w:tcPr>
          <w:p w14:paraId="42AFEFF5" w14:textId="77777777" w:rsidR="00F5275D" w:rsidRDefault="00F5275D" w:rsidP="00EE6990"/>
        </w:tc>
      </w:tr>
      <w:tr w:rsidR="004228EB" w:rsidRPr="004228EB" w14:paraId="12816991" w14:textId="77777777" w:rsidTr="004228EB">
        <w:trPr>
          <w:trHeight w:val="503"/>
        </w:trPr>
        <w:tc>
          <w:tcPr>
            <w:tcW w:w="9350" w:type="dxa"/>
            <w:gridSpan w:val="2"/>
            <w:shd w:val="clear" w:color="auto" w:fill="92D050"/>
          </w:tcPr>
          <w:p w14:paraId="6A9C8AB0" w14:textId="77777777" w:rsidR="004228EB" w:rsidRPr="007C1283" w:rsidRDefault="004228EB" w:rsidP="004228EB">
            <w:pPr>
              <w:tabs>
                <w:tab w:val="left" w:pos="3240"/>
              </w:tabs>
              <w:rPr>
                <w:b/>
                <w:sz w:val="28"/>
                <w:szCs w:val="28"/>
              </w:rPr>
            </w:pPr>
            <w:r w:rsidRPr="007C1283">
              <w:rPr>
                <w:b/>
                <w:sz w:val="28"/>
                <w:szCs w:val="28"/>
              </w:rPr>
              <w:t>PI’s Assistant Information</w:t>
            </w:r>
          </w:p>
        </w:tc>
      </w:tr>
      <w:tr w:rsidR="004228EB" w14:paraId="1A4623CC" w14:textId="77777777" w:rsidTr="00C855CB">
        <w:trPr>
          <w:trHeight w:val="287"/>
        </w:trPr>
        <w:tc>
          <w:tcPr>
            <w:tcW w:w="2965" w:type="dxa"/>
          </w:tcPr>
          <w:p w14:paraId="09BB9B2C" w14:textId="77777777" w:rsidR="004228EB" w:rsidRDefault="004228EB" w:rsidP="004228EB">
            <w:pPr>
              <w:jc w:val="right"/>
            </w:pPr>
            <w:r>
              <w:t>PI’s Assistant Name</w:t>
            </w:r>
          </w:p>
        </w:tc>
        <w:tc>
          <w:tcPr>
            <w:tcW w:w="6385" w:type="dxa"/>
          </w:tcPr>
          <w:p w14:paraId="7D3CA300" w14:textId="77777777" w:rsidR="004228EB" w:rsidRDefault="004228EB" w:rsidP="004228EB"/>
        </w:tc>
      </w:tr>
      <w:tr w:rsidR="004228EB" w14:paraId="4E53CB19" w14:textId="77777777" w:rsidTr="00950E58">
        <w:tc>
          <w:tcPr>
            <w:tcW w:w="2965" w:type="dxa"/>
          </w:tcPr>
          <w:p w14:paraId="0FD81910" w14:textId="77777777" w:rsidR="004228EB" w:rsidRDefault="004228EB" w:rsidP="004228EB">
            <w:pPr>
              <w:jc w:val="right"/>
            </w:pPr>
            <w:r>
              <w:t>PI’s Assistant Phone #</w:t>
            </w:r>
          </w:p>
        </w:tc>
        <w:tc>
          <w:tcPr>
            <w:tcW w:w="6385" w:type="dxa"/>
          </w:tcPr>
          <w:p w14:paraId="70462704" w14:textId="77777777" w:rsidR="004228EB" w:rsidRDefault="004228EB" w:rsidP="004228EB"/>
        </w:tc>
      </w:tr>
      <w:tr w:rsidR="004228EB" w14:paraId="4FD4AE36" w14:textId="77777777" w:rsidTr="00950E58">
        <w:tc>
          <w:tcPr>
            <w:tcW w:w="2965" w:type="dxa"/>
          </w:tcPr>
          <w:p w14:paraId="7FA367A7" w14:textId="77777777" w:rsidR="004228EB" w:rsidRDefault="004228EB" w:rsidP="00950E58">
            <w:pPr>
              <w:jc w:val="right"/>
            </w:pPr>
            <w:r>
              <w:t xml:space="preserve">PI’s Assistant Email </w:t>
            </w:r>
          </w:p>
        </w:tc>
        <w:tc>
          <w:tcPr>
            <w:tcW w:w="6385" w:type="dxa"/>
          </w:tcPr>
          <w:p w14:paraId="3ACC6F40" w14:textId="77777777" w:rsidR="004228EB" w:rsidRDefault="004228EB" w:rsidP="004228EB"/>
        </w:tc>
      </w:tr>
      <w:tr w:rsidR="004228EB" w14:paraId="107FB5DD" w14:textId="77777777" w:rsidTr="004228EB">
        <w:trPr>
          <w:trHeight w:val="413"/>
        </w:trPr>
        <w:tc>
          <w:tcPr>
            <w:tcW w:w="9350" w:type="dxa"/>
            <w:gridSpan w:val="2"/>
            <w:shd w:val="clear" w:color="auto" w:fill="92D050"/>
          </w:tcPr>
          <w:p w14:paraId="2D2C1DCB" w14:textId="77777777" w:rsidR="004228EB" w:rsidRDefault="004228EB" w:rsidP="004228EB">
            <w:pPr>
              <w:tabs>
                <w:tab w:val="left" w:pos="3240"/>
              </w:tabs>
            </w:pPr>
            <w:r w:rsidRPr="007C1283">
              <w:rPr>
                <w:b/>
                <w:sz w:val="28"/>
                <w:szCs w:val="28"/>
              </w:rPr>
              <w:t>Coordinator Information</w:t>
            </w:r>
          </w:p>
        </w:tc>
      </w:tr>
      <w:tr w:rsidR="004228EB" w14:paraId="0F54119F" w14:textId="77777777" w:rsidTr="00950E58">
        <w:tc>
          <w:tcPr>
            <w:tcW w:w="2965" w:type="dxa"/>
          </w:tcPr>
          <w:p w14:paraId="0E708CD8" w14:textId="77777777" w:rsidR="004228EB" w:rsidRDefault="004228EB" w:rsidP="004228EB">
            <w:pPr>
              <w:jc w:val="right"/>
            </w:pPr>
            <w:r>
              <w:t>Research Coordinator Name(s)</w:t>
            </w:r>
          </w:p>
        </w:tc>
        <w:tc>
          <w:tcPr>
            <w:tcW w:w="6385" w:type="dxa"/>
          </w:tcPr>
          <w:p w14:paraId="0ED7FEBB" w14:textId="77777777" w:rsidR="004228EB" w:rsidRDefault="004228EB" w:rsidP="004228EB"/>
        </w:tc>
      </w:tr>
      <w:tr w:rsidR="004228EB" w14:paraId="535661EC" w14:textId="77777777" w:rsidTr="00950E58">
        <w:tc>
          <w:tcPr>
            <w:tcW w:w="2965" w:type="dxa"/>
          </w:tcPr>
          <w:p w14:paraId="2734B164" w14:textId="77777777" w:rsidR="004228EB" w:rsidRDefault="004228EB" w:rsidP="004228EB">
            <w:pPr>
              <w:jc w:val="right"/>
            </w:pPr>
            <w:r>
              <w:t>Research Coordinator Phone #</w:t>
            </w:r>
          </w:p>
        </w:tc>
        <w:tc>
          <w:tcPr>
            <w:tcW w:w="6385" w:type="dxa"/>
          </w:tcPr>
          <w:p w14:paraId="2B861EBF" w14:textId="77777777" w:rsidR="004228EB" w:rsidRDefault="004228EB" w:rsidP="004228EB"/>
        </w:tc>
      </w:tr>
      <w:tr w:rsidR="004228EB" w14:paraId="7CAE7A77" w14:textId="77777777" w:rsidTr="00950E58">
        <w:tc>
          <w:tcPr>
            <w:tcW w:w="2965" w:type="dxa"/>
          </w:tcPr>
          <w:p w14:paraId="4D06AC55" w14:textId="77777777" w:rsidR="004228EB" w:rsidRDefault="004228EB" w:rsidP="00950E58">
            <w:pPr>
              <w:jc w:val="right"/>
            </w:pPr>
            <w:r>
              <w:t xml:space="preserve">Email </w:t>
            </w:r>
          </w:p>
        </w:tc>
        <w:tc>
          <w:tcPr>
            <w:tcW w:w="6385" w:type="dxa"/>
          </w:tcPr>
          <w:p w14:paraId="140E1E56" w14:textId="77777777" w:rsidR="004228EB" w:rsidRDefault="004228EB" w:rsidP="004228EB"/>
        </w:tc>
      </w:tr>
      <w:tr w:rsidR="004228EB" w14:paraId="45EFE89F" w14:textId="77777777" w:rsidTr="004228EB">
        <w:trPr>
          <w:trHeight w:val="503"/>
        </w:trPr>
        <w:tc>
          <w:tcPr>
            <w:tcW w:w="9350" w:type="dxa"/>
            <w:gridSpan w:val="2"/>
            <w:shd w:val="clear" w:color="auto" w:fill="92D050"/>
          </w:tcPr>
          <w:p w14:paraId="4C9D3465" w14:textId="77777777" w:rsidR="004228EB" w:rsidRPr="007C1283" w:rsidRDefault="004228EB" w:rsidP="004228EB">
            <w:pPr>
              <w:tabs>
                <w:tab w:val="left" w:pos="3240"/>
              </w:tabs>
              <w:rPr>
                <w:b/>
                <w:sz w:val="28"/>
                <w:szCs w:val="28"/>
              </w:rPr>
            </w:pPr>
            <w:r w:rsidRPr="007C1283">
              <w:rPr>
                <w:b/>
                <w:sz w:val="28"/>
                <w:szCs w:val="28"/>
              </w:rPr>
              <w:t>Administrator Information</w:t>
            </w:r>
          </w:p>
        </w:tc>
      </w:tr>
      <w:tr w:rsidR="004228EB" w14:paraId="6F90B427" w14:textId="77777777" w:rsidTr="00950E58">
        <w:tc>
          <w:tcPr>
            <w:tcW w:w="2965" w:type="dxa"/>
          </w:tcPr>
          <w:p w14:paraId="1FBC051D" w14:textId="77777777" w:rsidR="004228EB" w:rsidRDefault="004228EB" w:rsidP="00950E58">
            <w:pPr>
              <w:jc w:val="right"/>
            </w:pPr>
            <w:r>
              <w:t>Dep</w:t>
            </w:r>
            <w:r w:rsidR="00950E58">
              <w:t>t.</w:t>
            </w:r>
            <w:r>
              <w:t xml:space="preserve"> Administrator Name</w:t>
            </w:r>
          </w:p>
        </w:tc>
        <w:tc>
          <w:tcPr>
            <w:tcW w:w="6385" w:type="dxa"/>
          </w:tcPr>
          <w:p w14:paraId="0B1CEBDA" w14:textId="77777777" w:rsidR="004228EB" w:rsidRDefault="004228EB" w:rsidP="004228EB"/>
        </w:tc>
      </w:tr>
      <w:tr w:rsidR="004228EB" w14:paraId="5A1A6614" w14:textId="77777777" w:rsidTr="00950E58">
        <w:tc>
          <w:tcPr>
            <w:tcW w:w="2965" w:type="dxa"/>
          </w:tcPr>
          <w:p w14:paraId="1D5C3195" w14:textId="77777777" w:rsidR="004228EB" w:rsidRDefault="00950E58" w:rsidP="004228EB">
            <w:pPr>
              <w:jc w:val="right"/>
            </w:pPr>
            <w:r>
              <w:t xml:space="preserve">Dept. </w:t>
            </w:r>
            <w:r w:rsidR="004228EB">
              <w:t>Administrator Phone #</w:t>
            </w:r>
          </w:p>
        </w:tc>
        <w:tc>
          <w:tcPr>
            <w:tcW w:w="6385" w:type="dxa"/>
          </w:tcPr>
          <w:p w14:paraId="74E6ECE1" w14:textId="77777777" w:rsidR="004228EB" w:rsidRDefault="004228EB" w:rsidP="004228EB"/>
        </w:tc>
      </w:tr>
      <w:tr w:rsidR="008C0125" w14:paraId="194FA594" w14:textId="77777777" w:rsidTr="00950E58">
        <w:tc>
          <w:tcPr>
            <w:tcW w:w="2965" w:type="dxa"/>
          </w:tcPr>
          <w:p w14:paraId="41CAEE4C" w14:textId="77777777" w:rsidR="008C0125" w:rsidRDefault="008C0125" w:rsidP="008C0125">
            <w:pPr>
              <w:jc w:val="right"/>
            </w:pPr>
            <w:r>
              <w:t>Dept. Administrator Email</w:t>
            </w:r>
          </w:p>
        </w:tc>
        <w:tc>
          <w:tcPr>
            <w:tcW w:w="6385" w:type="dxa"/>
          </w:tcPr>
          <w:p w14:paraId="2124BC11" w14:textId="77777777" w:rsidR="008C0125" w:rsidRDefault="008C0125" w:rsidP="008C0125"/>
        </w:tc>
      </w:tr>
      <w:tr w:rsidR="008C0125" w14:paraId="5D9ED404" w14:textId="77777777" w:rsidTr="008C012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EA98" w14:textId="77777777" w:rsidR="008C0125" w:rsidRPr="008C0125" w:rsidRDefault="008C0125" w:rsidP="008C0125">
            <w:pPr>
              <w:jc w:val="right"/>
            </w:pPr>
            <w:r w:rsidRPr="008C0125">
              <w:t>Where is account held?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9C29" w14:textId="77777777" w:rsidR="008C0125" w:rsidRPr="008C0125" w:rsidRDefault="008C0125" w:rsidP="008C0125">
            <w:r w:rsidRPr="008C0125">
              <w:t>Pitt or UPMC?</w:t>
            </w:r>
          </w:p>
        </w:tc>
      </w:tr>
      <w:tr w:rsidR="008C0125" w14:paraId="1E6AE4C8" w14:textId="77777777" w:rsidTr="00C855CB">
        <w:trPr>
          <w:trHeight w:val="1088"/>
        </w:trPr>
        <w:tc>
          <w:tcPr>
            <w:tcW w:w="2965" w:type="dxa"/>
          </w:tcPr>
          <w:p w14:paraId="313898DC" w14:textId="7F719606" w:rsidR="008C0125" w:rsidRDefault="008C0125" w:rsidP="008C0125">
            <w:pPr>
              <w:jc w:val="right"/>
            </w:pPr>
            <w:r w:rsidRPr="008C0125">
              <w:t xml:space="preserve">32-digit </w:t>
            </w:r>
            <w:r w:rsidR="00B40B46">
              <w:t>A</w:t>
            </w:r>
            <w:r w:rsidRPr="008C0125">
              <w:t>ccount # for payment (invoiced and charged after each meeting)</w:t>
            </w:r>
            <w:r w:rsidR="00B40B46">
              <w:t xml:space="preserve"> </w:t>
            </w:r>
          </w:p>
        </w:tc>
        <w:tc>
          <w:tcPr>
            <w:tcW w:w="6385" w:type="dxa"/>
          </w:tcPr>
          <w:p w14:paraId="634D0FFA" w14:textId="51AB9577" w:rsidR="008C0125" w:rsidRDefault="00B40B46" w:rsidP="008C0125">
            <w:r>
              <w:t>&lt;</w:t>
            </w:r>
            <w:r w:rsidRPr="00B40B46">
              <w:rPr>
                <w:i/>
                <w:iCs/>
              </w:rPr>
              <w:t xml:space="preserve">this may be </w:t>
            </w:r>
            <w:r w:rsidRPr="00B40B46">
              <w:rPr>
                <w:i/>
                <w:iCs/>
                <w:u w:val="single"/>
              </w:rPr>
              <w:t>TBD</w:t>
            </w:r>
            <w:r w:rsidRPr="00B40B46">
              <w:rPr>
                <w:i/>
                <w:iCs/>
              </w:rPr>
              <w:t xml:space="preserve"> until after the grant is awarded</w:t>
            </w:r>
            <w:r>
              <w:t>&gt;</w:t>
            </w:r>
          </w:p>
        </w:tc>
      </w:tr>
      <w:tr w:rsidR="00B40B46" w14:paraId="57E7326F" w14:textId="77777777" w:rsidTr="00C855CB">
        <w:trPr>
          <w:trHeight w:val="1340"/>
        </w:trPr>
        <w:tc>
          <w:tcPr>
            <w:tcW w:w="2965" w:type="dxa"/>
          </w:tcPr>
          <w:p w14:paraId="1FE77818" w14:textId="2F0973D4" w:rsidR="00B40B46" w:rsidRPr="008C0125" w:rsidRDefault="00B40B46" w:rsidP="008C0125">
            <w:pPr>
              <w:jc w:val="right"/>
            </w:pPr>
            <w:r w:rsidRPr="008C0125">
              <w:t xml:space="preserve">32-digit </w:t>
            </w:r>
            <w:r>
              <w:t xml:space="preserve">Departmental Account </w:t>
            </w:r>
            <w:r w:rsidRPr="008C0125">
              <w:t>#</w:t>
            </w:r>
            <w:r>
              <w:t xml:space="preserve"> (will only be used if the project account # is not active) </w:t>
            </w:r>
          </w:p>
        </w:tc>
        <w:tc>
          <w:tcPr>
            <w:tcW w:w="6385" w:type="dxa"/>
          </w:tcPr>
          <w:p w14:paraId="0DF700D2" w14:textId="500CCD08" w:rsidR="00B40B46" w:rsidRDefault="00B40B46" w:rsidP="008C0125">
            <w:r>
              <w:t>&lt;</w:t>
            </w:r>
            <w:r w:rsidRPr="00B40B46">
              <w:rPr>
                <w:i/>
                <w:iCs/>
              </w:rPr>
              <w:t xml:space="preserve">this is </w:t>
            </w:r>
            <w:r w:rsidRPr="00B40B46">
              <w:rPr>
                <w:i/>
                <w:iCs/>
                <w:u w:val="single"/>
              </w:rPr>
              <w:t>required</w:t>
            </w:r>
            <w:r w:rsidRPr="00B40B46">
              <w:rPr>
                <w:i/>
                <w:iCs/>
              </w:rPr>
              <w:t xml:space="preserve"> before a Cost Estimate can be given</w:t>
            </w:r>
            <w:r>
              <w:t>&gt;</w:t>
            </w:r>
          </w:p>
        </w:tc>
      </w:tr>
      <w:tr w:rsidR="008C0125" w14:paraId="37C5C53D" w14:textId="77777777" w:rsidTr="004228EB">
        <w:trPr>
          <w:trHeight w:val="494"/>
        </w:trPr>
        <w:tc>
          <w:tcPr>
            <w:tcW w:w="9350" w:type="dxa"/>
            <w:gridSpan w:val="2"/>
            <w:shd w:val="clear" w:color="auto" w:fill="92D050"/>
          </w:tcPr>
          <w:p w14:paraId="05D782E9" w14:textId="77777777" w:rsidR="008C0125" w:rsidRPr="002A6918" w:rsidRDefault="008C0125" w:rsidP="008C0125">
            <w:pPr>
              <w:tabs>
                <w:tab w:val="left" w:pos="3240"/>
              </w:tabs>
              <w:rPr>
                <w:b/>
              </w:rPr>
            </w:pPr>
            <w:r w:rsidRPr="007C1283">
              <w:rPr>
                <w:b/>
                <w:sz w:val="28"/>
                <w:szCs w:val="28"/>
              </w:rPr>
              <w:t>Fee Waiver Request</w:t>
            </w:r>
          </w:p>
        </w:tc>
      </w:tr>
      <w:tr w:rsidR="008C0125" w14:paraId="1DEE4054" w14:textId="77777777" w:rsidTr="00950E58">
        <w:tc>
          <w:tcPr>
            <w:tcW w:w="2965" w:type="dxa"/>
          </w:tcPr>
          <w:p w14:paraId="392C8F86" w14:textId="77777777" w:rsidR="008C0125" w:rsidRPr="00B40B46" w:rsidRDefault="008C0125" w:rsidP="00B40B46">
            <w:pPr>
              <w:jc w:val="center"/>
              <w:rPr>
                <w:sz w:val="16"/>
                <w:szCs w:val="16"/>
              </w:rPr>
            </w:pPr>
          </w:p>
          <w:p w14:paraId="7D8AE3C3" w14:textId="77777777" w:rsidR="008C0125" w:rsidRDefault="008C0125" w:rsidP="008C0125">
            <w:pPr>
              <w:jc w:val="right"/>
            </w:pPr>
            <w:r>
              <w:t>Fee Waiver Request</w:t>
            </w:r>
          </w:p>
          <w:p w14:paraId="5450B91C" w14:textId="77777777" w:rsidR="008C0125" w:rsidRPr="00B40B46" w:rsidRDefault="008C0125" w:rsidP="008C0125">
            <w:pPr>
              <w:rPr>
                <w:sz w:val="16"/>
                <w:szCs w:val="16"/>
              </w:rPr>
            </w:pPr>
          </w:p>
          <w:p w14:paraId="37DA3805" w14:textId="3C4DC1E7" w:rsidR="008C0125" w:rsidRDefault="008C0125" w:rsidP="008C0125">
            <w:r>
              <w:t xml:space="preserve">If </w:t>
            </w:r>
            <w:proofErr w:type="gramStart"/>
            <w:r>
              <w:t>waiver</w:t>
            </w:r>
            <w:proofErr w:type="gramEnd"/>
            <w:r>
              <w:t xml:space="preserve"> of fees is requested, please </w:t>
            </w:r>
            <w:r w:rsidRPr="007C1283">
              <w:rPr>
                <w:u w:val="single"/>
              </w:rPr>
              <w:t>attach</w:t>
            </w:r>
            <w:r>
              <w:t xml:space="preserve"> a letter of explanation addressed to </w:t>
            </w:r>
            <w:r w:rsidRPr="001E1C66">
              <w:rPr>
                <w:b/>
                <w:i/>
              </w:rPr>
              <w:t>Steven E. Reis, MD</w:t>
            </w:r>
            <w:r w:rsidR="00C855CB">
              <w:rPr>
                <w:b/>
                <w:i/>
              </w:rPr>
              <w:t xml:space="preserve">, </w:t>
            </w:r>
            <w:r w:rsidR="00B40B46" w:rsidRPr="00B40B46">
              <w:rPr>
                <w:b/>
                <w:i/>
              </w:rPr>
              <w:t>Director, Clinical and Translational Science Institute</w:t>
            </w:r>
            <w:r w:rsidR="00C855CB">
              <w:rPr>
                <w:b/>
                <w:i/>
              </w:rPr>
              <w:t xml:space="preserve"> &amp;</w:t>
            </w:r>
            <w:r w:rsidR="00B40B46">
              <w:rPr>
                <w:b/>
                <w:i/>
              </w:rPr>
              <w:t xml:space="preserve"> </w:t>
            </w:r>
            <w:r w:rsidR="00B40B46" w:rsidRPr="00B40B46">
              <w:rPr>
                <w:b/>
                <w:i/>
              </w:rPr>
              <w:t>Distinguished Service Professor of Medicine, School of Medicine</w:t>
            </w:r>
            <w:r w:rsidRPr="001E1C66">
              <w:rPr>
                <w:b/>
                <w:i/>
              </w:rPr>
              <w:t xml:space="preserve"> </w:t>
            </w:r>
          </w:p>
        </w:tc>
        <w:tc>
          <w:tcPr>
            <w:tcW w:w="6385" w:type="dxa"/>
          </w:tcPr>
          <w:p w14:paraId="49A3F148" w14:textId="77777777" w:rsidR="008C0125" w:rsidRPr="00B40B46" w:rsidRDefault="008C0125" w:rsidP="008C0125">
            <w:pPr>
              <w:rPr>
                <w:b/>
                <w:sz w:val="16"/>
                <w:szCs w:val="16"/>
              </w:rPr>
            </w:pPr>
          </w:p>
          <w:p w14:paraId="316C2C5A" w14:textId="77777777" w:rsidR="008C0125" w:rsidRPr="00D26821" w:rsidRDefault="008C0125" w:rsidP="008C0125">
            <w:pPr>
              <w:rPr>
                <w:b/>
              </w:rPr>
            </w:pPr>
            <w:r w:rsidRPr="00D26821">
              <w:rPr>
                <w:b/>
              </w:rPr>
              <w:t xml:space="preserve">Yes </w:t>
            </w:r>
            <w:r w:rsidRPr="00D26821">
              <w:t>or</w:t>
            </w:r>
            <w:r w:rsidRPr="00D26821">
              <w:rPr>
                <w:b/>
              </w:rPr>
              <w:t xml:space="preserve"> </w:t>
            </w:r>
            <w:proofErr w:type="gramStart"/>
            <w:r w:rsidRPr="00D26821">
              <w:rPr>
                <w:b/>
              </w:rPr>
              <w:t>No</w:t>
            </w:r>
            <w:proofErr w:type="gramEnd"/>
          </w:p>
        </w:tc>
      </w:tr>
    </w:tbl>
    <w:p w14:paraId="5826A2DE" w14:textId="77777777" w:rsidR="00D841C6" w:rsidRDefault="00D841C6"/>
    <w:sectPr w:rsidR="00D841C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48EF" w14:textId="77777777" w:rsidR="001F3A96" w:rsidRDefault="001F3A96" w:rsidP="002A6918">
      <w:r>
        <w:separator/>
      </w:r>
    </w:p>
  </w:endnote>
  <w:endnote w:type="continuationSeparator" w:id="0">
    <w:p w14:paraId="2B9B784B" w14:textId="77777777" w:rsidR="001F3A96" w:rsidRDefault="001F3A96" w:rsidP="002A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5098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D1991F" w14:textId="77777777" w:rsidR="001E1C66" w:rsidRDefault="001E1C6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125" w:rsidRPr="008C012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EC2A6F" w14:textId="77777777" w:rsidR="001E1C66" w:rsidRDefault="001E1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BAD6" w14:textId="77777777" w:rsidR="001F3A96" w:rsidRDefault="001F3A96" w:rsidP="002A6918">
      <w:r>
        <w:separator/>
      </w:r>
    </w:p>
  </w:footnote>
  <w:footnote w:type="continuationSeparator" w:id="0">
    <w:p w14:paraId="2C72ADE6" w14:textId="77777777" w:rsidR="001F3A96" w:rsidRDefault="001F3A96" w:rsidP="002A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2550" w14:textId="10EADF03" w:rsidR="002A6918" w:rsidRDefault="002A6918" w:rsidP="00C855CB">
    <w:pPr>
      <w:pStyle w:val="Header"/>
    </w:pPr>
    <w:r w:rsidRPr="00C855CB">
      <w:rPr>
        <w:b/>
        <w:bCs/>
      </w:rPr>
      <w:t>University of Pittsburgh</w:t>
    </w:r>
    <w:r w:rsidR="00C855CB" w:rsidRPr="00C855CB">
      <w:rPr>
        <w:b/>
        <w:bCs/>
      </w:rPr>
      <w:t xml:space="preserve"> CTSI</w:t>
    </w:r>
    <w:r w:rsidR="00C855CB">
      <w:t xml:space="preserve"> (</w:t>
    </w:r>
    <w:r>
      <w:t xml:space="preserve">Clinical &amp; Translational Science Institute)  </w:t>
    </w:r>
    <w:r w:rsidR="00D26821">
      <w:tab/>
    </w:r>
  </w:p>
  <w:p w14:paraId="5F742FFF" w14:textId="77777777" w:rsidR="00D26821" w:rsidRDefault="00D26821" w:rsidP="00D26821">
    <w:pPr>
      <w:pStyle w:val="Header"/>
      <w:tabs>
        <w:tab w:val="clear" w:pos="9360"/>
        <w:tab w:val="left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3735"/>
    <w:multiLevelType w:val="multilevel"/>
    <w:tmpl w:val="32AC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97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C6"/>
    <w:rsid w:val="00155738"/>
    <w:rsid w:val="001E1C66"/>
    <w:rsid w:val="001F3A96"/>
    <w:rsid w:val="002A6918"/>
    <w:rsid w:val="0036340B"/>
    <w:rsid w:val="003751B9"/>
    <w:rsid w:val="00416455"/>
    <w:rsid w:val="004228EB"/>
    <w:rsid w:val="00472B09"/>
    <w:rsid w:val="004F7725"/>
    <w:rsid w:val="00592FC4"/>
    <w:rsid w:val="006010C6"/>
    <w:rsid w:val="006D2968"/>
    <w:rsid w:val="00773FE7"/>
    <w:rsid w:val="007C1283"/>
    <w:rsid w:val="00801A1A"/>
    <w:rsid w:val="00824336"/>
    <w:rsid w:val="00885517"/>
    <w:rsid w:val="008C0125"/>
    <w:rsid w:val="00924C4B"/>
    <w:rsid w:val="00950E58"/>
    <w:rsid w:val="00A80BC4"/>
    <w:rsid w:val="00B40B46"/>
    <w:rsid w:val="00C609AB"/>
    <w:rsid w:val="00C855CB"/>
    <w:rsid w:val="00CA36F9"/>
    <w:rsid w:val="00CA48D3"/>
    <w:rsid w:val="00CD2E42"/>
    <w:rsid w:val="00CD6F9F"/>
    <w:rsid w:val="00D26821"/>
    <w:rsid w:val="00D3658D"/>
    <w:rsid w:val="00D841C6"/>
    <w:rsid w:val="00E10E26"/>
    <w:rsid w:val="00E474CE"/>
    <w:rsid w:val="00F5275D"/>
    <w:rsid w:val="00F5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1E208"/>
  <w15:chartTrackingRefBased/>
  <w15:docId w15:val="{D22C52A7-560F-4923-A615-F5E1AA60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8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18"/>
  </w:style>
  <w:style w:type="paragraph" w:styleId="Footer">
    <w:name w:val="footer"/>
    <w:basedOn w:val="Normal"/>
    <w:link w:val="FooterChar"/>
    <w:uiPriority w:val="99"/>
    <w:unhideWhenUsed/>
    <w:rsid w:val="002A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dusk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490115E67F349BF7E67D996B23768" ma:contentTypeVersion="7" ma:contentTypeDescription="Create a new document." ma:contentTypeScope="" ma:versionID="02c4b3bb7fc194ca0a2dcec53ab819d3">
  <xsd:schema xmlns:xsd="http://www.w3.org/2001/XMLSchema" xmlns:xs="http://www.w3.org/2001/XMLSchema" xmlns:p="http://schemas.microsoft.com/office/2006/metadata/properties" xmlns:ns2="6b1bde72-616d-4aa6-82a0-21bc7cab2371" targetNamespace="http://schemas.microsoft.com/office/2006/metadata/properties" ma:root="true" ma:fieldsID="efb4709be9cc9fd8b1439bb6e625394e" ns2:_="">
    <xsd:import namespace="6b1bde72-616d-4aa6-82a0-21bc7cab2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bde72-616d-4aa6-82a0-21bc7cab2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54F1E-E404-4E54-90DD-0EAC5DD58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0CDB39-0E89-4CCE-AF01-CCE2D04A9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776B0-005F-4724-ABA3-9EB52AFFE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3A15A1-28AD-49F1-9FD2-59B838C5F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bde72-616d-4aa6-82a0-21bc7cab2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16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Sandusky, Susan</dc:creator>
  <cp:keywords/>
  <dc:description/>
  <cp:lastModifiedBy>Sandusky, Susan Lynn</cp:lastModifiedBy>
  <cp:revision>3</cp:revision>
  <dcterms:created xsi:type="dcterms:W3CDTF">2023-12-06T17:47:00Z</dcterms:created>
  <dcterms:modified xsi:type="dcterms:W3CDTF">2025-07-29T20:10:00Z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0x010100D9E490115E67F349BF7E67D996B23768</vt:lpwstr>
  </property>
  <property fmtid="{D5CDD505-2E9C-101B-9397-08002B2CF9AE}" pid="4" name="Order">
    <vt:r8>23000</vt:r8>
  </property>
</Properties>
</file>